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附件二：</w:t>
      </w:r>
    </w:p>
    <w:p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授 权 委 托 书</w:t>
      </w:r>
    </w:p>
    <w:p>
      <w:pPr>
        <w:spacing w:line="560" w:lineRule="exact"/>
        <w:jc w:val="center"/>
        <w:rPr>
          <w:rFonts w:asciiTheme="minorEastAsia" w:hAnsiTheme="minorEastAsia"/>
          <w:b/>
          <w:sz w:val="32"/>
          <w:szCs w:val="28"/>
        </w:rPr>
      </w:pPr>
    </w:p>
    <w:p>
      <w:pPr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我公司授权委托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（姓名）为我公司代理人，身份证号码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。以本单位名义参加贵司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  <w:lang w:val="en-US" w:eastAsia="zh-CN"/>
        </w:rPr>
        <w:t>车间修缮、粉刷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none"/>
        </w:rPr>
        <w:t>招</w:t>
      </w:r>
      <w:r>
        <w:rPr>
          <w:rFonts w:hint="eastAsia" w:ascii="仿宋_GB2312" w:hAnsi="仿宋" w:eastAsia="仿宋_GB2312"/>
          <w:sz w:val="32"/>
          <w:szCs w:val="32"/>
        </w:rPr>
        <w:t>标文件的投标活动。该被授权人代表我公司所签署的一切条款文件,我公司均予以确认并承担相关行政及法律责任. </w:t>
      </w:r>
      <w:bookmarkStart w:id="0" w:name="_GoBack"/>
      <w:bookmarkEnd w:id="0"/>
    </w:p>
    <w:p>
      <w:pPr>
        <w:spacing w:line="4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特此委托。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480" w:lineRule="auto"/>
        <w:ind w:right="480" w:firstLine="3680" w:firstLineChars="1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投标单位（盖章）：</w:t>
      </w:r>
    </w:p>
    <w:p>
      <w:pPr>
        <w:spacing w:line="480" w:lineRule="auto"/>
        <w:ind w:right="480" w:firstLine="3680" w:firstLineChars="1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被授权人签字：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wordWrap w:val="0"/>
        <w:spacing w:line="400" w:lineRule="exact"/>
        <w:ind w:right="480" w:firstLine="4320" w:firstLineChars="1350"/>
        <w:jc w:val="center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spacing w:line="400" w:lineRule="exact"/>
        <w:ind w:right="480" w:firstLine="4320" w:firstLineChars="1350"/>
        <w:jc w:val="center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spacing w:line="400" w:lineRule="exact"/>
        <w:ind w:right="480" w:firstLine="3680" w:firstLineChars="1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日期：  年  月  日</w:t>
      </w:r>
    </w:p>
    <w:p>
      <w:pPr>
        <w:spacing w:line="4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B71FE"/>
    <w:rsid w:val="238A146B"/>
    <w:rsid w:val="24FB71FE"/>
    <w:rsid w:val="26270787"/>
    <w:rsid w:val="36664FD4"/>
    <w:rsid w:val="3F862109"/>
    <w:rsid w:val="6B7B3A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2018-06-06T05:13:00Z</dcterms:created>
  <dc:creator>糖果</dc:creator>
  <cp:lastModifiedBy>.</cp:lastModifiedBy>
  <dcterms:modified xsi:type="dcterms:W3CDTF">2018-09-03T09:04:59Z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